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2"/>
          <w:lang w:val="en-US" w:eastAsia="zh-CN"/>
        </w:rPr>
        <w:t>广东省卫生计生适宜技术推广项目基本信息表</w:t>
      </w:r>
    </w:p>
    <w:bookmarkEnd w:id="0"/>
    <w:p>
      <w:pPr>
        <w:spacing w:line="580" w:lineRule="exact"/>
        <w:rPr>
          <w:rFonts w:hint="default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32"/>
          <w:lang w:eastAsia="zh-CN"/>
        </w:rPr>
        <w:t>填报单位（盖章）：</w:t>
      </w:r>
      <w:r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  <w:t xml:space="preserve">                    填报日期：201</w:t>
      </w:r>
      <w:r>
        <w:rPr>
          <w:rFonts w:hint="default" w:ascii="Times New Roman" w:hAnsi="Times New Roman" w:cs="Times New Roman"/>
          <w:sz w:val="28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  <w:t>年   月   日</w:t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54"/>
        <w:gridCol w:w="1225"/>
        <w:gridCol w:w="721"/>
        <w:gridCol w:w="1307"/>
        <w:gridCol w:w="887"/>
        <w:gridCol w:w="165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项目名称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项目推广单位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项目所属二级或三级学科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推广联系人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姓    名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手机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固定电话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电子邮箱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通讯地址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邮编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（300字以内）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推广方式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4"/>
          <w:szCs w:val="32"/>
          <w:lang w:eastAsia="zh-CN"/>
        </w:rPr>
        <w:t>注：以上所填项目信息须与申请书一致。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602C"/>
    <w:rsid w:val="688260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2018-11-05T06:32:00Z</dcterms:created>
  <dc:creator>Administrator</dc:creator>
  <cp:lastModifiedBy>Administrator</cp:lastModifiedBy>
  <dcterms:modified xsi:type="dcterms:W3CDTF">2018-11-05T06:32:37Z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