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广东省201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6"/>
        </w:rPr>
        <w:t>月</w:t>
      </w:r>
      <w:r>
        <w:rPr>
          <w:rFonts w:hint="eastAsia" w:ascii="Times New Roman" w:hAnsi="Times New Roman" w:eastAsia="方正小标宋简体" w:cs="Times New Roman"/>
          <w:sz w:val="36"/>
          <w:lang w:eastAsia="zh-CN"/>
        </w:rPr>
        <w:t>下</w:t>
      </w:r>
      <w:r>
        <w:rPr>
          <w:rFonts w:hint="default" w:ascii="Times New Roman" w:hAnsi="Times New Roman" w:eastAsia="方正小标宋简体" w:cs="Times New Roman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媒介伊蚊密度状态监测统计表</w:t>
      </w: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百分比（%）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百分比（%）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百分比（%）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72.70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17.95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52.94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31.99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76.67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7.78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61.18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35.29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32.00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36.80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31.20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56.45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30.65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12.90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45.31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26.56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23.44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59.57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32.98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67.33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28.71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77.78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19.44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83.54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34.78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45.65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19.57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73.50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24.79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24.64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47.83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93.96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74.80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24.41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89.76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80.81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63.28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33.33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56.99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83.16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16.84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总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67.16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1.39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表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widowControl w:val="0"/>
        <w:tabs>
          <w:tab w:val="left" w:pos="7371"/>
        </w:tabs>
        <w:autoSpaceDE w:val="0"/>
        <w:autoSpaceDN w:val="0"/>
        <w:spacing w:line="560" w:lineRule="exact"/>
        <w:jc w:val="center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各地区登革热媒介伊蚊幼虫密度监测结果（高密度）</w:t>
      </w: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29"/>
        <w:gridCol w:w="1055"/>
        <w:gridCol w:w="3964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  <w:jc w:val="center"/>
        </w:trPr>
        <w:tc>
          <w:tcPr>
            <w:tcW w:w="1471" w:type="dxa"/>
            <w:vAlign w:val="center"/>
          </w:tcPr>
          <w:p>
            <w:pPr>
              <w:widowControl/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3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240" w:lineRule="exact"/>
              <w:ind w:right="-84" w:rightChars="-4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2018年6月下半月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广州市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黄埔区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九龙镇镇龙村公路南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号海发汽车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荔联街吴思幼儿园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番禺区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石壁街居民住户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花都区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新华街莲塘村新东庄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新雅街团结村泰安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深圳市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南山区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蛇口办事处南水小区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粤海办事处信和社区公园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宝安区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石岩街道办大树林公园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盐田区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梅沙办事处梅沙幼儿园</w:t>
            </w:r>
          </w:p>
        </w:tc>
        <w:tc>
          <w:tcPr>
            <w:tcW w:w="10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河源市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源城区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新江办事处卫星居委会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紫金县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好义镇双全村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阳江市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阳东县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合山镇牛栏村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湛江市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遂溪县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遂城镇老村村委白沙水新村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潮州市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湘桥区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铁铺镇溪头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潮安区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浮洋镇刘厝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饶平县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上饶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含上善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镇许坑村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浮滨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含坪溪、新安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镇上社村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28.33 </w:t>
            </w:r>
          </w:p>
        </w:tc>
      </w:tr>
    </w:tbl>
    <w:p>
      <w:pPr>
        <w:widowControl/>
        <w:spacing w:line="560" w:lineRule="exact"/>
        <w:jc w:val="center"/>
        <w:outlineLvl w:val="9"/>
        <w:rPr>
          <w:rFonts w:hint="default" w:ascii="Times New Roman" w:hAnsi="Times New Roman" w:eastAsia="仿宋_GB2312" w:cs="Times New Roman"/>
          <w:sz w:val="30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表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3</w:t>
      </w:r>
    </w:p>
    <w:p>
      <w:pPr>
        <w:widowControl w:val="0"/>
        <w:tabs>
          <w:tab w:val="left" w:pos="7371"/>
        </w:tabs>
        <w:autoSpaceDE w:val="0"/>
        <w:autoSpaceDN w:val="0"/>
        <w:spacing w:line="560" w:lineRule="exact"/>
        <w:jc w:val="center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各地区登革热媒介伊蚊成蚊密度监测结果（高密度）</w:t>
      </w:r>
    </w:p>
    <w:tbl>
      <w:tblPr>
        <w:tblStyle w:val="3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25"/>
        <w:gridCol w:w="1230"/>
        <w:gridCol w:w="404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7" w:type="dxa"/>
            <w:vAlign w:val="top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23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4049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360" w:lineRule="exact"/>
              <w:ind w:right="-84" w:rightChars="-40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MO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2018年6月下半月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广州市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荔湾区</w:t>
            </w:r>
          </w:p>
        </w:tc>
        <w:tc>
          <w:tcPr>
            <w:tcW w:w="4049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西村街广雅、长乐居委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茶窖街茶滘幼儿园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多宝街御景一号工地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桥中街广州市第一中学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茶滘街社区卫生服务中心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越秀区</w:t>
            </w:r>
          </w:p>
        </w:tc>
        <w:tc>
          <w:tcPr>
            <w:tcW w:w="4049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农林街居民区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农林街其他环境</w:t>
            </w:r>
          </w:p>
        </w:tc>
        <w:tc>
          <w:tcPr>
            <w:tcW w:w="8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白云街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海珠区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瑞宝街富全居委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瑞宝街金碧南居委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天河区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天园街穂东小区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番禺区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市桥街西丽公园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钟村街锦绣花园北区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桥南街南区公园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深圳市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罗湖区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南湖办事处海关大院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珠海市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斗门区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井岸镇霞山公园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金湾区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红旗镇康乐花园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河源市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江东新区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临江镇临江居委会学校路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梅州市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梅江区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金山办事处嘉应学院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梅县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新城新金街围龙居小区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新城梅荷路丽景湾小区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清远市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佛冈县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龙山镇龙山镇卫生院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揭阳市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榕城区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东山人家头社区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26.56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F1F5D"/>
    <w:rsid w:val="0DDF1F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2018-07-13T02:33:00Z</dcterms:created>
  <dc:creator>Administrator</dc:creator>
  <cp:lastModifiedBy>Administrator</cp:lastModifiedBy>
  <dcterms:modified xsi:type="dcterms:W3CDTF">2018-07-13T02:34:15Z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